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65A33" w14:textId="1F58BB70" w:rsidR="00066755" w:rsidRDefault="00A40BD5" w:rsidP="00A40BD5">
      <w:pPr>
        <w:pStyle w:val="Heading1"/>
        <w:jc w:val="center"/>
      </w:pPr>
      <w:r>
        <w:t xml:space="preserve">The </w:t>
      </w:r>
      <w:r w:rsidR="000B7EFC">
        <w:t>Physical Education</w:t>
      </w:r>
      <w:r>
        <w:t xml:space="preserve"> Curriculum</w:t>
      </w:r>
    </w:p>
    <w:p w14:paraId="155B1F13" w14:textId="55DCB1CD" w:rsidR="00EE49E5" w:rsidRDefault="00EE49E5" w:rsidP="00EE49E5">
      <w:pPr>
        <w:pStyle w:val="Heading2"/>
      </w:pPr>
      <w:r>
        <w:t>Early Years Structure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50BF3" w14:paraId="41C853CB" w14:textId="77777777" w:rsidTr="00230705">
        <w:tc>
          <w:tcPr>
            <w:tcW w:w="10194" w:type="dxa"/>
          </w:tcPr>
          <w:p w14:paraId="5E61F338" w14:textId="77777777" w:rsidR="00750BF3" w:rsidRDefault="00750BF3" w:rsidP="00EE49E5">
            <w:pPr>
              <w:rPr>
                <w:b/>
                <w:bCs/>
              </w:rPr>
            </w:pPr>
            <w:r>
              <w:rPr>
                <w:b/>
                <w:bCs/>
              </w:rPr>
              <w:t>Key Stage 1 readiness skills</w:t>
            </w:r>
          </w:p>
          <w:p w14:paraId="1D972D47" w14:textId="77777777" w:rsidR="00D00673" w:rsidRPr="00D00673" w:rsidRDefault="00D00673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negotiate space and obstacles safely, with consideration for themselves and others.</w:t>
            </w:r>
          </w:p>
          <w:p w14:paraId="2D303F24" w14:textId="4F1C30AF" w:rsidR="00C15835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revise and refine a range of fundamental movement skills e.g. rolling, crawling, walking, jumping, running, hopping, skipping a</w:t>
            </w:r>
            <w:r w:rsidR="00725A0C">
              <w:t>n</w:t>
            </w:r>
            <w:r>
              <w:t xml:space="preserve">d climbing.  </w:t>
            </w:r>
          </w:p>
          <w:p w14:paraId="69E03A0D" w14:textId="592274BB" w:rsidR="004729DE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use a more fluent style of moving, developing control and grace.</w:t>
            </w:r>
          </w:p>
          <w:p w14:paraId="636FD82C" w14:textId="50A89B5D" w:rsidR="004729DE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develop the overall body strength, co-ordination, balance and agility needed to engage successfully with future physical education.</w:t>
            </w:r>
          </w:p>
          <w:p w14:paraId="09CA7833" w14:textId="775D365A" w:rsidR="004729DE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use their core muscle strength to achieve a good posture.</w:t>
            </w:r>
          </w:p>
          <w:p w14:paraId="06FF2B00" w14:textId="47E837AC" w:rsidR="004729DE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combine different movements with ease and fluency.</w:t>
            </w:r>
          </w:p>
          <w:p w14:paraId="5C4F8548" w14:textId="565B0C98" w:rsidR="004729DE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To confidently and safely use a range of large and small apparatus indoors and outside, alone and in a group. </w:t>
            </w:r>
          </w:p>
          <w:p w14:paraId="3C245291" w14:textId="77777777" w:rsidR="004729DE" w:rsidRPr="004729DE" w:rsidRDefault="004729DE" w:rsidP="00583348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 xml:space="preserve">To develop and refine a range of ball skills including: throwing, catching, kicking, passing, batting, and aiming. </w:t>
            </w:r>
          </w:p>
          <w:p w14:paraId="2E2E7680" w14:textId="77777777" w:rsidR="004729DE" w:rsidRPr="00C113A6" w:rsidRDefault="004729DE" w:rsidP="004729DE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t>To develop confidence, competence, precision and accuracy when engaging in activities that involve a ball.</w:t>
            </w:r>
          </w:p>
          <w:p w14:paraId="44CB2E9F" w14:textId="36C521CD" w:rsidR="00C113A6" w:rsidRPr="00D00673" w:rsidRDefault="00C113A6" w:rsidP="00D00673">
            <w:pPr>
              <w:spacing w:before="0" w:after="0"/>
              <w:rPr>
                <w:b/>
                <w:bCs/>
              </w:rPr>
            </w:pPr>
          </w:p>
        </w:tc>
      </w:tr>
    </w:tbl>
    <w:p w14:paraId="64845B14" w14:textId="77777777" w:rsidR="00142A71" w:rsidRPr="00AF0EC2" w:rsidRDefault="00142A71" w:rsidP="00AF0EC2">
      <w:pPr>
        <w:spacing w:before="0" w:after="0"/>
        <w:rPr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142A71" w14:paraId="52843D24" w14:textId="77777777" w:rsidTr="00230705">
        <w:tc>
          <w:tcPr>
            <w:tcW w:w="10194" w:type="dxa"/>
            <w:gridSpan w:val="3"/>
          </w:tcPr>
          <w:p w14:paraId="2F971819" w14:textId="03A09222" w:rsidR="00142A71" w:rsidRPr="00142A71" w:rsidRDefault="00142A71" w:rsidP="00EE49E5">
            <w:pPr>
              <w:rPr>
                <w:b/>
                <w:bCs/>
              </w:rPr>
            </w:pPr>
            <w:r w:rsidRPr="00142A71">
              <w:rPr>
                <w:b/>
                <w:bCs/>
              </w:rPr>
              <w:t>Organisation of knowledge:</w:t>
            </w:r>
          </w:p>
        </w:tc>
      </w:tr>
      <w:tr w:rsidR="00BD0556" w14:paraId="708FCB91" w14:textId="77777777" w:rsidTr="00230705">
        <w:tc>
          <w:tcPr>
            <w:tcW w:w="3398" w:type="dxa"/>
            <w:vAlign w:val="center"/>
          </w:tcPr>
          <w:p w14:paraId="5792C951" w14:textId="77777777" w:rsidR="00EC016A" w:rsidRDefault="00EC016A" w:rsidP="00230705">
            <w:pPr>
              <w:jc w:val="center"/>
            </w:pPr>
          </w:p>
          <w:p w14:paraId="23BC0EB3" w14:textId="5E2ADF95" w:rsidR="00BD0556" w:rsidRDefault="00EC016A" w:rsidP="00230705">
            <w:pPr>
              <w:jc w:val="center"/>
            </w:pPr>
            <w:r w:rsidRPr="00EC016A">
              <w:t>Introduction to PE</w:t>
            </w:r>
          </w:p>
          <w:p w14:paraId="2DD0370A" w14:textId="77777777" w:rsidR="00E765CE" w:rsidRPr="00EC016A" w:rsidRDefault="00E765CE" w:rsidP="00230705">
            <w:pPr>
              <w:jc w:val="center"/>
            </w:pPr>
          </w:p>
          <w:p w14:paraId="4C63ACD8" w14:textId="7CAB423F" w:rsidR="00EC016A" w:rsidRPr="00EC016A" w:rsidRDefault="00EC016A" w:rsidP="00230705">
            <w:pPr>
              <w:jc w:val="center"/>
            </w:pPr>
            <w:r w:rsidRPr="00EC016A">
              <w:t>Ball Skills</w:t>
            </w:r>
          </w:p>
          <w:p w14:paraId="61714ADF" w14:textId="2769DFD1" w:rsidR="00EC016A" w:rsidRPr="00EC016A" w:rsidRDefault="00EC016A" w:rsidP="00230705">
            <w:pPr>
              <w:jc w:val="center"/>
            </w:pPr>
          </w:p>
        </w:tc>
        <w:tc>
          <w:tcPr>
            <w:tcW w:w="3398" w:type="dxa"/>
            <w:vAlign w:val="center"/>
          </w:tcPr>
          <w:p w14:paraId="565071A2" w14:textId="27DC414B" w:rsidR="00BD0556" w:rsidRDefault="00EC016A" w:rsidP="00230705">
            <w:pPr>
              <w:jc w:val="center"/>
            </w:pPr>
            <w:r w:rsidRPr="00EC016A">
              <w:t>Dance</w:t>
            </w:r>
          </w:p>
          <w:p w14:paraId="47C198BC" w14:textId="77777777" w:rsidR="00E765CE" w:rsidRPr="00EC016A" w:rsidRDefault="00E765CE" w:rsidP="00230705">
            <w:pPr>
              <w:jc w:val="center"/>
            </w:pPr>
          </w:p>
          <w:p w14:paraId="525246B2" w14:textId="55D17B38" w:rsidR="00EC016A" w:rsidRPr="00EC016A" w:rsidRDefault="00EC016A" w:rsidP="00230705">
            <w:pPr>
              <w:jc w:val="center"/>
            </w:pPr>
            <w:r w:rsidRPr="00EC016A">
              <w:t>Fundamentals</w:t>
            </w:r>
          </w:p>
        </w:tc>
        <w:tc>
          <w:tcPr>
            <w:tcW w:w="3398" w:type="dxa"/>
            <w:vAlign w:val="center"/>
          </w:tcPr>
          <w:p w14:paraId="62711EF9" w14:textId="690D50DE" w:rsidR="00BD0556" w:rsidRDefault="00EC016A" w:rsidP="00230705">
            <w:pPr>
              <w:jc w:val="center"/>
            </w:pPr>
            <w:r w:rsidRPr="00EC016A">
              <w:t>Games</w:t>
            </w:r>
          </w:p>
          <w:p w14:paraId="3EE4360E" w14:textId="77777777" w:rsidR="00E765CE" w:rsidRPr="00EC016A" w:rsidRDefault="00E765CE" w:rsidP="00230705">
            <w:pPr>
              <w:jc w:val="center"/>
            </w:pPr>
          </w:p>
          <w:p w14:paraId="396EF3E8" w14:textId="0992B7AD" w:rsidR="00EC016A" w:rsidRPr="00EC016A" w:rsidRDefault="00EC016A" w:rsidP="00230705">
            <w:pPr>
              <w:jc w:val="center"/>
            </w:pPr>
            <w:r w:rsidRPr="00EC016A">
              <w:t>Gymnastics</w:t>
            </w:r>
          </w:p>
        </w:tc>
      </w:tr>
    </w:tbl>
    <w:p w14:paraId="356E4410" w14:textId="0A0FA5DF" w:rsidR="00A40BD5" w:rsidRDefault="00A40BD5" w:rsidP="00A40BD5">
      <w:pPr>
        <w:pStyle w:val="Heading2"/>
      </w:pPr>
      <w:r>
        <w:t>Key Stage 1</w:t>
      </w:r>
      <w:r w:rsidR="00CC59AA">
        <w:t xml:space="preserve"> Structure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40BD5" w14:paraId="36717D8B" w14:textId="77777777" w:rsidTr="00230705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28E3F" w14:textId="19289D3C" w:rsidR="00A40BD5" w:rsidRPr="00CC59AA" w:rsidRDefault="000B7EFC" w:rsidP="00A40BD5">
            <w:pPr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  <w:r w:rsidR="00A40BD5" w:rsidRPr="00CC59AA">
              <w:rPr>
                <w:b/>
                <w:bCs/>
              </w:rPr>
              <w:t xml:space="preserve"> skills</w:t>
            </w:r>
            <w:r w:rsidR="00CC59AA" w:rsidRPr="00CC59AA">
              <w:rPr>
                <w:b/>
                <w:bCs/>
              </w:rPr>
              <w:t xml:space="preserve"> to be developed </w:t>
            </w:r>
            <w:r w:rsidR="008B22BC">
              <w:rPr>
                <w:b/>
                <w:bCs/>
              </w:rPr>
              <w:t>across</w:t>
            </w:r>
            <w:r w:rsidR="00CC59AA" w:rsidRPr="00CC59AA">
              <w:rPr>
                <w:b/>
                <w:bCs/>
              </w:rPr>
              <w:t xml:space="preserve"> units</w:t>
            </w:r>
            <w:r w:rsidR="00A40BD5" w:rsidRPr="00CC59AA">
              <w:rPr>
                <w:b/>
                <w:bCs/>
              </w:rPr>
              <w:t>:</w:t>
            </w:r>
          </w:p>
          <w:p w14:paraId="2139AE32" w14:textId="627909A8" w:rsidR="00A40BD5" w:rsidRDefault="000B7EFC" w:rsidP="009A2B51">
            <w:pPr>
              <w:pStyle w:val="ListParagraph"/>
              <w:numPr>
                <w:ilvl w:val="0"/>
                <w:numId w:val="12"/>
              </w:numPr>
            </w:pPr>
            <w:r>
              <w:t>Movements skills, extending their agility, balance, coordination, individually and with others</w:t>
            </w:r>
          </w:p>
          <w:p w14:paraId="587461F9" w14:textId="71E60414" w:rsidR="000B7EFC" w:rsidRDefault="000B7EFC" w:rsidP="009A2B51">
            <w:pPr>
              <w:pStyle w:val="ListParagraph"/>
              <w:numPr>
                <w:ilvl w:val="0"/>
                <w:numId w:val="12"/>
              </w:numPr>
            </w:pPr>
            <w:r>
              <w:t>Movements skills, developing their running, jumping, throwing and catching</w:t>
            </w:r>
          </w:p>
          <w:p w14:paraId="0AEAD6B2" w14:textId="07B26929" w:rsidR="00A40BD5" w:rsidRDefault="000B7EFC" w:rsidP="009A2B51">
            <w:pPr>
              <w:pStyle w:val="ListParagraph"/>
              <w:numPr>
                <w:ilvl w:val="0"/>
                <w:numId w:val="12"/>
              </w:numPr>
            </w:pPr>
            <w:r>
              <w:t>To be able to engage in competitive and co-operative physical activities</w:t>
            </w:r>
          </w:p>
          <w:p w14:paraId="23380055" w14:textId="7AFDF603" w:rsidR="000B7EFC" w:rsidRDefault="000B7EFC" w:rsidP="000B7EFC">
            <w:pPr>
              <w:pStyle w:val="ListParagraph"/>
              <w:numPr>
                <w:ilvl w:val="0"/>
                <w:numId w:val="12"/>
              </w:numPr>
            </w:pPr>
            <w:r>
              <w:t>Perform dances using simple movement patterns</w:t>
            </w:r>
          </w:p>
        </w:tc>
      </w:tr>
    </w:tbl>
    <w:p w14:paraId="09681059" w14:textId="77777777" w:rsidR="00690D22" w:rsidRPr="004829FE" w:rsidRDefault="00690D22" w:rsidP="00690D22">
      <w:pPr>
        <w:rPr>
          <w:b/>
          <w:bCs/>
        </w:rPr>
      </w:pPr>
      <w:r w:rsidRPr="004829FE">
        <w:rPr>
          <w:b/>
          <w:bCs/>
        </w:rPr>
        <w:t>Disciplinary knowledge to be developed within all units:</w:t>
      </w:r>
    </w:p>
    <w:p w14:paraId="7847CDE4" w14:textId="3E483D9F" w:rsidR="00690D22" w:rsidRDefault="000B7EFC" w:rsidP="00690D22">
      <w:pPr>
        <w:pStyle w:val="ListParagraph"/>
        <w:numPr>
          <w:ilvl w:val="0"/>
          <w:numId w:val="11"/>
        </w:numPr>
      </w:pPr>
      <w:r>
        <w:t xml:space="preserve">What types of movement can I perform? </w:t>
      </w:r>
    </w:p>
    <w:p w14:paraId="7470D446" w14:textId="3939E935" w:rsidR="00C40185" w:rsidRDefault="00C40185" w:rsidP="00690D22">
      <w:pPr>
        <w:pStyle w:val="ListParagraph"/>
        <w:numPr>
          <w:ilvl w:val="0"/>
          <w:numId w:val="11"/>
        </w:numPr>
      </w:pPr>
      <w:r>
        <w:t>Can I perform a range of movements on my own and with others?</w:t>
      </w:r>
    </w:p>
    <w:p w14:paraId="7DB47A6E" w14:textId="780DBFEB" w:rsidR="00C40185" w:rsidRDefault="00C40185" w:rsidP="00690D22">
      <w:pPr>
        <w:pStyle w:val="ListParagraph"/>
        <w:numPr>
          <w:ilvl w:val="0"/>
          <w:numId w:val="11"/>
        </w:numPr>
      </w:pPr>
      <w:r>
        <w:t>Can I perform a range of movements with balance, agility and co-ordination?</w:t>
      </w:r>
    </w:p>
    <w:p w14:paraId="51C873D8" w14:textId="45396BF7" w:rsidR="000B7EFC" w:rsidRDefault="000B7EFC" w:rsidP="00690D22">
      <w:pPr>
        <w:pStyle w:val="ListParagraph"/>
        <w:numPr>
          <w:ilvl w:val="0"/>
          <w:numId w:val="11"/>
        </w:numPr>
      </w:pPr>
      <w:r>
        <w:t>What games have I played with and against others?</w:t>
      </w:r>
    </w:p>
    <w:p w14:paraId="46EFB048" w14:textId="133DA0A3" w:rsidR="00C40185" w:rsidRDefault="00C40185" w:rsidP="00690D22">
      <w:pPr>
        <w:pStyle w:val="ListParagraph"/>
        <w:numPr>
          <w:ilvl w:val="0"/>
          <w:numId w:val="11"/>
        </w:numPr>
      </w:pPr>
      <w:r>
        <w:t>Do I know how to work in a team with someone else?</w:t>
      </w:r>
    </w:p>
    <w:p w14:paraId="0F751D2B" w14:textId="73C0C458" w:rsidR="000B7EFC" w:rsidRDefault="000B7EFC" w:rsidP="00690D22">
      <w:pPr>
        <w:pStyle w:val="ListParagraph"/>
        <w:numPr>
          <w:ilvl w:val="0"/>
          <w:numId w:val="11"/>
        </w:numPr>
      </w:pPr>
      <w:r>
        <w:t xml:space="preserve">What strategies do </w:t>
      </w:r>
      <w:r w:rsidR="00C40185">
        <w:t>I</w:t>
      </w:r>
      <w:r>
        <w:t xml:space="preserve"> know for winning a game? </w:t>
      </w:r>
    </w:p>
    <w:p w14:paraId="5AF2EA57" w14:textId="16943338" w:rsidR="00A40BD5" w:rsidRPr="00C40185" w:rsidRDefault="00C40185" w:rsidP="00C40185">
      <w:pPr>
        <w:pStyle w:val="ListParagraph"/>
        <w:numPr>
          <w:ilvl w:val="0"/>
          <w:numId w:val="11"/>
        </w:numPr>
      </w:pPr>
      <w:r>
        <w:t>Can I link simple movement patterns together to create a dance?</w:t>
      </w:r>
    </w:p>
    <w:p w14:paraId="0106197E" w14:textId="77777777" w:rsidR="001C25D6" w:rsidRPr="00A40BD5" w:rsidRDefault="001C25D6" w:rsidP="00A40BD5">
      <w:pPr>
        <w:spacing w:before="0" w:after="0"/>
        <w:rPr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4829FE" w14:paraId="5710F101" w14:textId="77777777" w:rsidTr="00230705">
        <w:tc>
          <w:tcPr>
            <w:tcW w:w="10194" w:type="dxa"/>
            <w:gridSpan w:val="4"/>
            <w:shd w:val="clear" w:color="auto" w:fill="auto"/>
          </w:tcPr>
          <w:p w14:paraId="62183E0A" w14:textId="7F7A6DE6" w:rsidR="004829FE" w:rsidRPr="004829FE" w:rsidRDefault="004829FE" w:rsidP="00A40BD5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of knowledge:</w:t>
            </w:r>
          </w:p>
        </w:tc>
      </w:tr>
      <w:tr w:rsidR="00A40BD5" w14:paraId="520BCCC9" w14:textId="77777777" w:rsidTr="00140BFC"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7BF43" w14:textId="3B3446B6" w:rsidR="00A40BD5" w:rsidRPr="00E765CE" w:rsidRDefault="00C40185" w:rsidP="00C40185">
            <w:pPr>
              <w:jc w:val="center"/>
            </w:pPr>
            <w:r w:rsidRPr="00E765CE">
              <w:t>Fundamentals</w:t>
            </w:r>
          </w:p>
          <w:p w14:paraId="5F897A79" w14:textId="77777777" w:rsidR="00C40185" w:rsidRPr="00E765CE" w:rsidRDefault="00C40185" w:rsidP="00C40185">
            <w:pPr>
              <w:jc w:val="center"/>
            </w:pPr>
          </w:p>
          <w:p w14:paraId="306A1EE0" w14:textId="77777777" w:rsidR="00C40185" w:rsidRPr="00E765CE" w:rsidRDefault="00C40185" w:rsidP="00C40185">
            <w:pPr>
              <w:jc w:val="center"/>
            </w:pPr>
            <w:r w:rsidRPr="00E765CE">
              <w:t>Gymnastics</w:t>
            </w:r>
          </w:p>
          <w:p w14:paraId="1791531A" w14:textId="77777777" w:rsidR="00C40185" w:rsidRPr="00E765CE" w:rsidRDefault="00C40185" w:rsidP="00C40185">
            <w:pPr>
              <w:jc w:val="center"/>
            </w:pPr>
          </w:p>
          <w:p w14:paraId="3AEA0DF8" w14:textId="2E4B3F9C" w:rsidR="00C40185" w:rsidRPr="00E765CE" w:rsidRDefault="00C40185" w:rsidP="00C40185">
            <w:pPr>
              <w:jc w:val="center"/>
            </w:pPr>
            <w:r w:rsidRPr="00E765CE">
              <w:t>Yoga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6E4A616" w14:textId="77777777" w:rsidR="00A40BD5" w:rsidRPr="00E765CE" w:rsidRDefault="00C40185" w:rsidP="00C40185">
            <w:pPr>
              <w:jc w:val="center"/>
            </w:pPr>
            <w:r w:rsidRPr="00E765CE">
              <w:t>Ball Skills</w:t>
            </w:r>
          </w:p>
          <w:p w14:paraId="3B7C376F" w14:textId="77777777" w:rsidR="00C40185" w:rsidRPr="00E765CE" w:rsidRDefault="00C40185" w:rsidP="00C40185">
            <w:pPr>
              <w:jc w:val="center"/>
            </w:pPr>
          </w:p>
          <w:p w14:paraId="1EEFC328" w14:textId="3FAACBFD" w:rsidR="00C40185" w:rsidRPr="00E765CE" w:rsidRDefault="00C40185" w:rsidP="00C40185">
            <w:pPr>
              <w:jc w:val="center"/>
            </w:pPr>
            <w:r w:rsidRPr="00E765CE">
              <w:t>Dance</w:t>
            </w:r>
          </w:p>
          <w:p w14:paraId="15A03F58" w14:textId="77777777" w:rsidR="00C40185" w:rsidRPr="00E765CE" w:rsidRDefault="00C40185" w:rsidP="00C40185">
            <w:pPr>
              <w:jc w:val="center"/>
            </w:pPr>
          </w:p>
          <w:p w14:paraId="36167A07" w14:textId="1235399C" w:rsidR="00C40185" w:rsidRPr="00E765CE" w:rsidRDefault="00C40185" w:rsidP="00C40185">
            <w:pPr>
              <w:jc w:val="center"/>
            </w:pPr>
            <w:r w:rsidRPr="00E765CE">
              <w:t>Fitness</w:t>
            </w:r>
            <w:bookmarkStart w:id="0" w:name="_GoBack"/>
            <w:bookmarkEnd w:id="0"/>
          </w:p>
          <w:p w14:paraId="4026C014" w14:textId="61BF5D68" w:rsidR="00C40185" w:rsidRPr="00E765CE" w:rsidRDefault="00C40185" w:rsidP="00C40185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7E8F2E1" w14:textId="77777777" w:rsidR="00A40BD5" w:rsidRPr="00E765CE" w:rsidRDefault="00C40185" w:rsidP="00C40185">
            <w:pPr>
              <w:jc w:val="center"/>
            </w:pPr>
            <w:r w:rsidRPr="00E765CE">
              <w:lastRenderedPageBreak/>
              <w:t>Team Building</w:t>
            </w:r>
          </w:p>
          <w:p w14:paraId="056B3430" w14:textId="77777777" w:rsidR="00C40185" w:rsidRPr="00E765CE" w:rsidRDefault="00C40185" w:rsidP="00C40185">
            <w:pPr>
              <w:jc w:val="center"/>
            </w:pPr>
          </w:p>
          <w:p w14:paraId="7B0EA290" w14:textId="16608B85" w:rsidR="00C40185" w:rsidRPr="00E765CE" w:rsidRDefault="00C40185" w:rsidP="00C40185">
            <w:pPr>
              <w:jc w:val="center"/>
            </w:pPr>
            <w:r w:rsidRPr="00E765CE">
              <w:t>Invasion</w:t>
            </w:r>
          </w:p>
          <w:p w14:paraId="61F09902" w14:textId="77777777" w:rsidR="00C40185" w:rsidRPr="00E765CE" w:rsidRDefault="00C40185" w:rsidP="00C40185">
            <w:pPr>
              <w:jc w:val="center"/>
            </w:pPr>
          </w:p>
          <w:p w14:paraId="74EC43AD" w14:textId="7B7F691E" w:rsidR="00C40185" w:rsidRPr="00E765CE" w:rsidRDefault="00C40185" w:rsidP="00C40185">
            <w:pPr>
              <w:jc w:val="center"/>
            </w:pPr>
            <w:r w:rsidRPr="00E765CE">
              <w:t>Target Games</w:t>
            </w:r>
          </w:p>
          <w:p w14:paraId="29A3A911" w14:textId="25435D60" w:rsidR="00C40185" w:rsidRPr="00E765CE" w:rsidRDefault="00C40185" w:rsidP="00C40185">
            <w:pPr>
              <w:jc w:val="center"/>
            </w:pPr>
          </w:p>
        </w:tc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61E3E" w14:textId="3EAF3E53" w:rsidR="00C40185" w:rsidRPr="00E765CE" w:rsidRDefault="00C40185" w:rsidP="00C40185">
            <w:pPr>
              <w:jc w:val="center"/>
            </w:pPr>
            <w:r w:rsidRPr="00E765CE">
              <w:lastRenderedPageBreak/>
              <w:t>Sending and Receiving</w:t>
            </w:r>
          </w:p>
          <w:p w14:paraId="0B433B3B" w14:textId="77777777" w:rsidR="00C40185" w:rsidRPr="00E765CE" w:rsidRDefault="00C40185" w:rsidP="00C40185">
            <w:pPr>
              <w:jc w:val="center"/>
            </w:pPr>
          </w:p>
          <w:p w14:paraId="57A9EA45" w14:textId="77777777" w:rsidR="00C40185" w:rsidRPr="00E765CE" w:rsidRDefault="00C40185" w:rsidP="00C40185">
            <w:pPr>
              <w:jc w:val="center"/>
            </w:pPr>
            <w:r w:rsidRPr="00E765CE">
              <w:t>Net and Wall</w:t>
            </w:r>
          </w:p>
          <w:p w14:paraId="4111B281" w14:textId="77777777" w:rsidR="00C40185" w:rsidRPr="00E765CE" w:rsidRDefault="00C40185" w:rsidP="00C40185">
            <w:pPr>
              <w:jc w:val="center"/>
            </w:pPr>
          </w:p>
          <w:p w14:paraId="2536A3D7" w14:textId="77777777" w:rsidR="00C40185" w:rsidRPr="00E765CE" w:rsidRDefault="00C40185" w:rsidP="00C40185">
            <w:pPr>
              <w:jc w:val="center"/>
            </w:pPr>
            <w:r w:rsidRPr="00E765CE">
              <w:t>Striking and Fielding</w:t>
            </w:r>
          </w:p>
          <w:p w14:paraId="53C0FB33" w14:textId="77777777" w:rsidR="00C40185" w:rsidRPr="00E765CE" w:rsidRDefault="00C40185" w:rsidP="00C40185">
            <w:pPr>
              <w:jc w:val="center"/>
            </w:pPr>
          </w:p>
          <w:p w14:paraId="0699B6F0" w14:textId="2FD90525" w:rsidR="00C40185" w:rsidRPr="00E765CE" w:rsidRDefault="00C40185" w:rsidP="00C40185">
            <w:pPr>
              <w:jc w:val="center"/>
            </w:pPr>
            <w:r w:rsidRPr="00E765CE">
              <w:t>Athletics</w:t>
            </w:r>
          </w:p>
        </w:tc>
      </w:tr>
      <w:tr w:rsidR="00C40185" w14:paraId="7826F70A" w14:textId="77777777" w:rsidTr="00140BFC">
        <w:tc>
          <w:tcPr>
            <w:tcW w:w="2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B0CF3" w14:textId="77777777" w:rsidR="00C40185" w:rsidRDefault="00C40185" w:rsidP="00C40185"/>
        </w:tc>
        <w:tc>
          <w:tcPr>
            <w:tcW w:w="2548" w:type="dxa"/>
            <w:shd w:val="clear" w:color="auto" w:fill="auto"/>
            <w:vAlign w:val="center"/>
          </w:tcPr>
          <w:p w14:paraId="5B5C8691" w14:textId="77777777" w:rsidR="00C40185" w:rsidRDefault="00C40185" w:rsidP="007B414B">
            <w:pPr>
              <w:jc w:val="center"/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07A33CAD" w14:textId="77777777" w:rsidR="00C40185" w:rsidRDefault="00C40185" w:rsidP="00C40185"/>
        </w:tc>
        <w:tc>
          <w:tcPr>
            <w:tcW w:w="2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B5DB7" w14:textId="77777777" w:rsidR="00C40185" w:rsidRDefault="00C40185" w:rsidP="00C40185"/>
        </w:tc>
      </w:tr>
    </w:tbl>
    <w:p w14:paraId="77D95894" w14:textId="5BDE7404" w:rsidR="00CC59AA" w:rsidRDefault="00CC59AA" w:rsidP="00CC59AA">
      <w:pPr>
        <w:pStyle w:val="Heading2"/>
      </w:pPr>
      <w:r>
        <w:t>Key Stage 2 Structure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873FD" w14:paraId="3B4A5F18" w14:textId="77777777" w:rsidTr="000669A0">
        <w:tc>
          <w:tcPr>
            <w:tcW w:w="10194" w:type="dxa"/>
          </w:tcPr>
          <w:p w14:paraId="6E0D8A79" w14:textId="56602658" w:rsidR="006873FD" w:rsidRPr="004829FE" w:rsidRDefault="00C40185" w:rsidP="00CC59AA">
            <w:pPr>
              <w:rPr>
                <w:b/>
                <w:bCs/>
              </w:rPr>
            </w:pPr>
            <w:r>
              <w:rPr>
                <w:b/>
                <w:bCs/>
              </w:rPr>
              <w:t>Physical Education</w:t>
            </w:r>
            <w:r w:rsidR="006873FD" w:rsidRPr="004829FE">
              <w:rPr>
                <w:b/>
                <w:bCs/>
              </w:rPr>
              <w:t xml:space="preserve"> skills to be developed </w:t>
            </w:r>
            <w:r w:rsidR="0063642D">
              <w:rPr>
                <w:b/>
                <w:bCs/>
              </w:rPr>
              <w:t>across</w:t>
            </w:r>
            <w:r w:rsidR="006873FD" w:rsidRPr="004829FE">
              <w:rPr>
                <w:b/>
                <w:bCs/>
              </w:rPr>
              <w:t xml:space="preserve"> units</w:t>
            </w:r>
            <w:r w:rsidR="004829FE" w:rsidRPr="004829FE">
              <w:rPr>
                <w:b/>
                <w:bCs/>
              </w:rPr>
              <w:t>:</w:t>
            </w:r>
          </w:p>
          <w:p w14:paraId="3D54E008" w14:textId="5A5F4B5D" w:rsidR="00C40185" w:rsidRDefault="00C40185" w:rsidP="00C40185">
            <w:pPr>
              <w:pStyle w:val="ListParagraph"/>
              <w:numPr>
                <w:ilvl w:val="0"/>
                <w:numId w:val="13"/>
              </w:numPr>
            </w:pPr>
            <w:r>
              <w:t>Linking skills to make actions and sequences of movement (e.g. running, jumping, throwing and catching)</w:t>
            </w:r>
          </w:p>
          <w:p w14:paraId="36F73382" w14:textId="14C0D988" w:rsidR="00C40185" w:rsidRDefault="00C40185" w:rsidP="00C40185">
            <w:pPr>
              <w:pStyle w:val="ListParagraph"/>
              <w:numPr>
                <w:ilvl w:val="0"/>
                <w:numId w:val="13"/>
              </w:numPr>
            </w:pPr>
            <w:r>
              <w:t>Communicating, collaborating and competing with and against each other.</w:t>
            </w:r>
          </w:p>
          <w:p w14:paraId="4565F306" w14:textId="5D023D84" w:rsidR="00C40185" w:rsidRDefault="00C40185" w:rsidP="00C40185">
            <w:pPr>
              <w:pStyle w:val="ListParagraph"/>
              <w:numPr>
                <w:ilvl w:val="0"/>
                <w:numId w:val="13"/>
              </w:numPr>
            </w:pPr>
            <w:r>
              <w:t>Apply principles of attacking and defending</w:t>
            </w:r>
          </w:p>
          <w:p w14:paraId="004B2321" w14:textId="5D0A3C41" w:rsidR="00C40185" w:rsidRDefault="00C40185" w:rsidP="00C40185">
            <w:pPr>
              <w:pStyle w:val="ListParagraph"/>
              <w:numPr>
                <w:ilvl w:val="0"/>
                <w:numId w:val="13"/>
              </w:numPr>
            </w:pPr>
            <w:r>
              <w:t xml:space="preserve">How to evaluate </w:t>
            </w:r>
            <w:r w:rsidR="005F78A1">
              <w:t xml:space="preserve">and compare </w:t>
            </w:r>
            <w:r>
              <w:t>performance, recognise success</w:t>
            </w:r>
            <w:r w:rsidR="005F78A1">
              <w:t xml:space="preserve"> and achieve personal bests</w:t>
            </w:r>
            <w:r>
              <w:t xml:space="preserve"> in physical activities and sports</w:t>
            </w:r>
          </w:p>
          <w:p w14:paraId="7F6685C1" w14:textId="5EE95749" w:rsidR="00C40185" w:rsidRDefault="00C40185" w:rsidP="00C40185">
            <w:pPr>
              <w:pStyle w:val="ListParagraph"/>
              <w:numPr>
                <w:ilvl w:val="0"/>
                <w:numId w:val="13"/>
              </w:numPr>
            </w:pPr>
            <w:r>
              <w:t>Flexibility, strength, technique, control and balance</w:t>
            </w:r>
          </w:p>
          <w:p w14:paraId="3043FCEA" w14:textId="4F3CC494" w:rsidR="00C40185" w:rsidRDefault="005F78A1" w:rsidP="005F78A1">
            <w:pPr>
              <w:pStyle w:val="ListParagraph"/>
              <w:numPr>
                <w:ilvl w:val="0"/>
                <w:numId w:val="13"/>
              </w:numPr>
            </w:pPr>
            <w:r>
              <w:t>Perform dances using a</w:t>
            </w:r>
            <w:r w:rsidR="00C40185">
              <w:t xml:space="preserve"> range of movement patterns </w:t>
            </w:r>
          </w:p>
        </w:tc>
      </w:tr>
    </w:tbl>
    <w:p w14:paraId="104FA9EB" w14:textId="5254EAE4" w:rsidR="00915EAC" w:rsidRPr="00035965" w:rsidRDefault="00915EAC" w:rsidP="00F50E5B">
      <w:pPr>
        <w:spacing w:before="0" w:after="0"/>
        <w:rPr>
          <w:sz w:val="8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29FE" w14:paraId="6DED34BA" w14:textId="77777777" w:rsidTr="31BF4585"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</w:tcPr>
          <w:p w14:paraId="4339B364" w14:textId="77777777" w:rsidR="004829FE" w:rsidRPr="004829FE" w:rsidRDefault="004829FE">
            <w:pPr>
              <w:rPr>
                <w:b/>
                <w:bCs/>
              </w:rPr>
            </w:pPr>
            <w:r w:rsidRPr="004829FE">
              <w:rPr>
                <w:b/>
                <w:bCs/>
              </w:rPr>
              <w:t>Disciplinary knowledge to be developed within all units:</w:t>
            </w:r>
          </w:p>
          <w:p w14:paraId="72BB91AD" w14:textId="1DEFD31E" w:rsidR="005F78A1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 xml:space="preserve">What types of actions and sequences can I perform? </w:t>
            </w:r>
          </w:p>
          <w:p w14:paraId="1482EB23" w14:textId="57BED1BE" w:rsidR="005F78A1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>Can I communicate and collaborate with others?</w:t>
            </w:r>
          </w:p>
          <w:p w14:paraId="4E813A78" w14:textId="57D6E989" w:rsidR="005F78A1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>Can I compete with and against myself and others?</w:t>
            </w:r>
          </w:p>
          <w:p w14:paraId="6ACA0E40" w14:textId="2CDDEB2F" w:rsidR="005F78A1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>Can I evaluate and compare mine and others performances?</w:t>
            </w:r>
          </w:p>
          <w:p w14:paraId="6E17B688" w14:textId="55AA68D0" w:rsidR="005F78A1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>Can I plan and perform a range of movements with balance, agility and co-ordination?</w:t>
            </w:r>
          </w:p>
          <w:p w14:paraId="24CEEAA1" w14:textId="289377FD" w:rsidR="005F78A1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 xml:space="preserve">What strategies do I know for attacking and defending? </w:t>
            </w:r>
          </w:p>
          <w:p w14:paraId="425C6721" w14:textId="19F14453" w:rsidR="004829FE" w:rsidRDefault="005F78A1" w:rsidP="005F78A1">
            <w:pPr>
              <w:pStyle w:val="ListParagraph"/>
              <w:numPr>
                <w:ilvl w:val="0"/>
                <w:numId w:val="15"/>
              </w:numPr>
            </w:pPr>
            <w:r>
              <w:t>Can I link a range of movement patterns together to create a dance?</w:t>
            </w:r>
          </w:p>
        </w:tc>
      </w:tr>
    </w:tbl>
    <w:p w14:paraId="6B0FA5B4" w14:textId="77777777" w:rsidR="004829FE" w:rsidRPr="00F50E5B" w:rsidRDefault="004829FE" w:rsidP="00035965">
      <w:pPr>
        <w:spacing w:before="0" w:after="0"/>
        <w:rPr>
          <w:sz w:val="8"/>
          <w:szCs w:val="10"/>
        </w:rPr>
      </w:pPr>
    </w:p>
    <w:p w14:paraId="42196808" w14:textId="201E6FAE" w:rsidR="00CC59AA" w:rsidRPr="00F50E5B" w:rsidRDefault="00CC59AA" w:rsidP="00F50E5B">
      <w:pPr>
        <w:spacing w:before="0" w:after="0"/>
        <w:rPr>
          <w:sz w:val="8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4829FE" w14:paraId="4C1C8F4A" w14:textId="77777777" w:rsidTr="00180833">
        <w:tc>
          <w:tcPr>
            <w:tcW w:w="10194" w:type="dxa"/>
            <w:gridSpan w:val="4"/>
            <w:tcBorders>
              <w:bottom w:val="nil"/>
            </w:tcBorders>
          </w:tcPr>
          <w:p w14:paraId="2ECB6633" w14:textId="19A2F869" w:rsidR="004829FE" w:rsidRPr="004829FE" w:rsidRDefault="004829FE" w:rsidP="00CC59AA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of Knowledge:</w:t>
            </w:r>
          </w:p>
        </w:tc>
      </w:tr>
      <w:tr w:rsidR="00180833" w:rsidRPr="004119F7" w14:paraId="08BC4A6B" w14:textId="77777777" w:rsidTr="00180833">
        <w:trPr>
          <w:trHeight w:val="1870"/>
        </w:trPr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09EE62" w14:textId="77777777" w:rsidR="00180833" w:rsidRPr="00180833" w:rsidRDefault="00180833" w:rsidP="00180833">
            <w:pPr>
              <w:jc w:val="center"/>
            </w:pPr>
            <w:r w:rsidRPr="00180833">
              <w:t>Athletics</w:t>
            </w:r>
          </w:p>
          <w:p w14:paraId="680ACFA2" w14:textId="77777777" w:rsidR="00180833" w:rsidRPr="00180833" w:rsidRDefault="00180833" w:rsidP="00180833">
            <w:pPr>
              <w:jc w:val="center"/>
            </w:pPr>
            <w:r w:rsidRPr="00180833">
              <w:t>Yoga</w:t>
            </w:r>
          </w:p>
          <w:p w14:paraId="01CC763D" w14:textId="77777777" w:rsidR="00180833" w:rsidRPr="00180833" w:rsidRDefault="00180833" w:rsidP="00180833">
            <w:pPr>
              <w:jc w:val="center"/>
            </w:pPr>
            <w:r w:rsidRPr="00180833">
              <w:t>Basketball</w:t>
            </w:r>
          </w:p>
          <w:p w14:paraId="07582ADF" w14:textId="1BE0A35B" w:rsidR="00180833" w:rsidRPr="00180833" w:rsidRDefault="00180833" w:rsidP="00180833">
            <w:pPr>
              <w:jc w:val="center"/>
            </w:pPr>
            <w:r w:rsidRPr="00180833">
              <w:t>Cricket</w:t>
            </w: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58D74F2" w14:textId="77777777" w:rsidR="00180833" w:rsidRPr="00180833" w:rsidRDefault="00180833" w:rsidP="00180833">
            <w:pPr>
              <w:jc w:val="center"/>
            </w:pPr>
            <w:r w:rsidRPr="00180833">
              <w:t>Dance</w:t>
            </w:r>
          </w:p>
          <w:p w14:paraId="4ECC6A37" w14:textId="77777777" w:rsidR="00180833" w:rsidRPr="00180833" w:rsidRDefault="00180833" w:rsidP="00180833">
            <w:pPr>
              <w:jc w:val="center"/>
            </w:pPr>
            <w:r w:rsidRPr="00180833">
              <w:t>Dodgeball</w:t>
            </w:r>
          </w:p>
          <w:p w14:paraId="13139507" w14:textId="77777777" w:rsidR="00180833" w:rsidRPr="00180833" w:rsidRDefault="00180833" w:rsidP="00180833">
            <w:pPr>
              <w:jc w:val="center"/>
            </w:pPr>
            <w:r w:rsidRPr="00180833">
              <w:t>Fitness</w:t>
            </w:r>
          </w:p>
          <w:p w14:paraId="7148E73C" w14:textId="77777777" w:rsidR="00180833" w:rsidRPr="00180833" w:rsidRDefault="00180833" w:rsidP="00180833">
            <w:pPr>
              <w:jc w:val="center"/>
            </w:pPr>
            <w:r w:rsidRPr="00180833">
              <w:t>Football</w:t>
            </w:r>
          </w:p>
          <w:p w14:paraId="5C7167AE" w14:textId="736F8ED5" w:rsidR="00180833" w:rsidRPr="00180833" w:rsidRDefault="00180833" w:rsidP="00180833">
            <w:pPr>
              <w:jc w:val="center"/>
            </w:pPr>
          </w:p>
        </w:tc>
        <w:tc>
          <w:tcPr>
            <w:tcW w:w="25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BCC784" w14:textId="77777777" w:rsidR="00180833" w:rsidRPr="00180833" w:rsidRDefault="00180833" w:rsidP="00180833">
            <w:pPr>
              <w:jc w:val="center"/>
            </w:pPr>
            <w:r w:rsidRPr="00180833">
              <w:t>Gymnastics</w:t>
            </w:r>
          </w:p>
          <w:p w14:paraId="413EDBA2" w14:textId="77777777" w:rsidR="00180833" w:rsidRPr="00180833" w:rsidRDefault="00180833" w:rsidP="00180833">
            <w:pPr>
              <w:jc w:val="center"/>
            </w:pPr>
            <w:r w:rsidRPr="00180833">
              <w:t>Golf</w:t>
            </w:r>
          </w:p>
          <w:p w14:paraId="237CB709" w14:textId="77777777" w:rsidR="00180833" w:rsidRPr="00180833" w:rsidRDefault="00180833" w:rsidP="00180833">
            <w:pPr>
              <w:jc w:val="center"/>
            </w:pPr>
            <w:r w:rsidRPr="00180833">
              <w:t>Handball</w:t>
            </w:r>
          </w:p>
          <w:p w14:paraId="02869E4E" w14:textId="77777777" w:rsidR="00180833" w:rsidRPr="00180833" w:rsidRDefault="00180833" w:rsidP="00180833">
            <w:pPr>
              <w:jc w:val="center"/>
            </w:pPr>
            <w:r w:rsidRPr="00180833">
              <w:t>Hockey</w:t>
            </w:r>
          </w:p>
          <w:p w14:paraId="05A360AC" w14:textId="21ED4622" w:rsidR="00180833" w:rsidRPr="00180833" w:rsidRDefault="00180833" w:rsidP="00180833">
            <w:pPr>
              <w:jc w:val="center"/>
            </w:pPr>
          </w:p>
        </w:tc>
        <w:tc>
          <w:tcPr>
            <w:tcW w:w="25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B0A6CD" w14:textId="77777777" w:rsidR="00180833" w:rsidRPr="00180833" w:rsidRDefault="00180833" w:rsidP="00180833">
            <w:pPr>
              <w:jc w:val="center"/>
            </w:pPr>
            <w:r w:rsidRPr="00180833">
              <w:t>Tennis</w:t>
            </w:r>
          </w:p>
          <w:p w14:paraId="2EFBDB5E" w14:textId="77777777" w:rsidR="00180833" w:rsidRPr="00180833" w:rsidRDefault="00180833" w:rsidP="00180833">
            <w:pPr>
              <w:jc w:val="center"/>
            </w:pPr>
            <w:r w:rsidRPr="00180833">
              <w:t>Netball</w:t>
            </w:r>
          </w:p>
          <w:p w14:paraId="0F1B7746" w14:textId="77777777" w:rsidR="00180833" w:rsidRPr="00180833" w:rsidRDefault="00180833" w:rsidP="00180833">
            <w:pPr>
              <w:jc w:val="center"/>
            </w:pPr>
            <w:r w:rsidRPr="00180833">
              <w:t>OAA</w:t>
            </w:r>
          </w:p>
          <w:p w14:paraId="2BBB6EE7" w14:textId="77777777" w:rsidR="00180833" w:rsidRPr="00180833" w:rsidRDefault="00180833" w:rsidP="00180833">
            <w:pPr>
              <w:jc w:val="center"/>
            </w:pPr>
            <w:proofErr w:type="spellStart"/>
            <w:r w:rsidRPr="00180833">
              <w:t>Rounders</w:t>
            </w:r>
            <w:proofErr w:type="spellEnd"/>
          </w:p>
          <w:p w14:paraId="7EB1DEC6" w14:textId="509A6FC8" w:rsidR="00180833" w:rsidRPr="00180833" w:rsidRDefault="00180833" w:rsidP="00180833">
            <w:pPr>
              <w:jc w:val="center"/>
            </w:pPr>
            <w:r w:rsidRPr="00180833">
              <w:t>Tag Rugby</w:t>
            </w:r>
          </w:p>
        </w:tc>
      </w:tr>
    </w:tbl>
    <w:p w14:paraId="338079A5" w14:textId="60A81821" w:rsidR="001B7192" w:rsidRDefault="001B7192" w:rsidP="00CC59AA"/>
    <w:p w14:paraId="2BB2A53F" w14:textId="443B8E52" w:rsidR="00EF704A" w:rsidRDefault="00EF704A" w:rsidP="004119F7">
      <w:pPr>
        <w:pStyle w:val="Heading2"/>
      </w:pPr>
      <w:r>
        <w:t>Swimming</w:t>
      </w:r>
    </w:p>
    <w:p w14:paraId="56171208" w14:textId="5DF65553" w:rsidR="00EF704A" w:rsidRPr="00EF704A" w:rsidRDefault="00EF704A" w:rsidP="00CC59AA">
      <w:pPr>
        <w:rPr>
          <w:b/>
        </w:rPr>
      </w:pPr>
      <w:r w:rsidRPr="00EF704A">
        <w:rPr>
          <w:b/>
        </w:rPr>
        <w:t>Physical education skills to be developed across units:</w:t>
      </w:r>
    </w:p>
    <w:p w14:paraId="7C4B1332" w14:textId="3F2D01C4" w:rsidR="004119F7" w:rsidRDefault="004119F7" w:rsidP="00EF704A">
      <w:pPr>
        <w:pStyle w:val="ListParagraph"/>
        <w:numPr>
          <w:ilvl w:val="0"/>
          <w:numId w:val="16"/>
        </w:numPr>
      </w:pPr>
      <w:r>
        <w:t>The ability to swim competently, confidently and proficiently over 25metres</w:t>
      </w:r>
    </w:p>
    <w:p w14:paraId="6FD9E00C" w14:textId="42354292" w:rsidR="004119F7" w:rsidRDefault="004119F7" w:rsidP="00EF704A">
      <w:pPr>
        <w:pStyle w:val="ListParagraph"/>
        <w:numPr>
          <w:ilvl w:val="0"/>
          <w:numId w:val="16"/>
        </w:numPr>
      </w:pPr>
      <w:r>
        <w:t>A range of strokes e.g. front crawl, backstroke and breaststroke</w:t>
      </w:r>
    </w:p>
    <w:p w14:paraId="29DB3A45" w14:textId="1EA188D4" w:rsidR="004119F7" w:rsidRDefault="004119F7" w:rsidP="00EF704A">
      <w:pPr>
        <w:pStyle w:val="ListParagraph"/>
        <w:numPr>
          <w:ilvl w:val="0"/>
          <w:numId w:val="16"/>
        </w:numPr>
      </w:pPr>
      <w:r>
        <w:t>Safe self-rescue in different water-based situations</w:t>
      </w:r>
    </w:p>
    <w:p w14:paraId="061E7CF5" w14:textId="2C580BE6" w:rsidR="00EF704A" w:rsidRDefault="00EF704A" w:rsidP="004119F7">
      <w:pPr>
        <w:ind w:left="360"/>
      </w:pPr>
    </w:p>
    <w:p w14:paraId="713AB429" w14:textId="741E85F2" w:rsidR="00EF704A" w:rsidRDefault="00EF704A" w:rsidP="00EF704A">
      <w:pPr>
        <w:rPr>
          <w:b/>
          <w:bCs/>
        </w:rPr>
      </w:pPr>
      <w:r w:rsidRPr="004829FE">
        <w:rPr>
          <w:b/>
          <w:bCs/>
        </w:rPr>
        <w:t>Disciplinary knowledge to be developed within all units:</w:t>
      </w:r>
    </w:p>
    <w:p w14:paraId="52059B42" w14:textId="0AC03112" w:rsidR="00EF704A" w:rsidRDefault="00EF704A" w:rsidP="00EF704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Can I swim 25m confidently?</w:t>
      </w:r>
    </w:p>
    <w:p w14:paraId="0A2729CD" w14:textId="0839B3A2" w:rsidR="00EF704A" w:rsidRDefault="00EF704A" w:rsidP="00EF704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Can I use a range of strokes effectively?</w:t>
      </w:r>
    </w:p>
    <w:p w14:paraId="28AD0F0A" w14:textId="4C0498BD" w:rsidR="00EF704A" w:rsidRPr="00EF704A" w:rsidRDefault="00EF704A" w:rsidP="00EF704A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I can performs safe self-rescue in different water-based situations?</w:t>
      </w:r>
    </w:p>
    <w:p w14:paraId="6C1EB60B" w14:textId="77777777" w:rsidR="00EF704A" w:rsidRPr="00CC59AA" w:rsidRDefault="00EF704A" w:rsidP="00EF704A"/>
    <w:sectPr w:rsidR="00EF704A" w:rsidRPr="00CC59AA" w:rsidSect="002C5F3A">
      <w:headerReference w:type="default" r:id="rId10"/>
      <w:footerReference w:type="default" r:id="rId11"/>
      <w:pgSz w:w="11906" w:h="16838"/>
      <w:pgMar w:top="1276" w:right="85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C40A" w14:textId="77777777" w:rsidR="0059562E" w:rsidRDefault="0059562E" w:rsidP="0020402F">
      <w:pPr>
        <w:spacing w:after="0"/>
      </w:pPr>
      <w:r>
        <w:separator/>
      </w:r>
    </w:p>
  </w:endnote>
  <w:endnote w:type="continuationSeparator" w:id="0">
    <w:p w14:paraId="194FB12D" w14:textId="77777777" w:rsidR="0059562E" w:rsidRDefault="0059562E" w:rsidP="002040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F54CD" w14:textId="5D5774F1" w:rsidR="0020402F" w:rsidRPr="00E60D70" w:rsidRDefault="0020402F" w:rsidP="00E25C0D">
    <w:pPr>
      <w:pStyle w:val="Footer"/>
      <w:rPr>
        <w:rFonts w:ascii="Trebuchet MS" w:hAnsi="Trebuchet MS"/>
        <w:b/>
        <w:color w:val="004E6C" w:themeColor="accent2" w:themeShade="80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D11C" w14:textId="77777777" w:rsidR="0059562E" w:rsidRDefault="0059562E" w:rsidP="0020402F">
      <w:pPr>
        <w:spacing w:after="0"/>
      </w:pPr>
      <w:r>
        <w:separator/>
      </w:r>
    </w:p>
  </w:footnote>
  <w:footnote w:type="continuationSeparator" w:id="0">
    <w:p w14:paraId="477A92A7" w14:textId="77777777" w:rsidR="0059562E" w:rsidRDefault="0059562E" w:rsidP="002040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19288" w14:textId="4E213CB5" w:rsidR="0020402F" w:rsidRPr="0020402F" w:rsidRDefault="00E25C0D" w:rsidP="008F57F5">
    <w:pPr>
      <w:pStyle w:val="Header"/>
      <w:tabs>
        <w:tab w:val="clear" w:pos="9026"/>
        <w:tab w:val="left" w:pos="360"/>
        <w:tab w:val="right" w:pos="10204"/>
      </w:tabs>
      <w:rPr>
        <w:rFonts w:ascii="Trebuchet MS" w:hAnsi="Trebuchet MS"/>
        <w:i/>
        <w:color w:val="004E6C" w:themeColor="accent2" w:themeShade="80"/>
      </w:rPr>
    </w:pPr>
    <w:r>
      <w:rPr>
        <w:rFonts w:ascii="Trebuchet MS" w:hAnsi="Trebuchet MS"/>
        <w:b/>
        <w:noProof/>
        <w:color w:val="004E6C" w:themeColor="accent2" w:themeShade="80"/>
        <w:lang w:eastAsia="en-GB"/>
      </w:rPr>
      <w:drawing>
        <wp:anchor distT="0" distB="0" distL="114300" distR="114300" simplePos="0" relativeHeight="251670528" behindDoc="1" locked="0" layoutInCell="1" allowOverlap="1" wp14:anchorId="6C22BE79" wp14:editId="58E61D8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923925" cy="54203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akway 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42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7F5">
      <w:rPr>
        <w:rFonts w:ascii="Trebuchet MS" w:hAnsi="Trebuchet MS"/>
        <w:b/>
        <w:color w:val="004E6C" w:themeColor="accent2" w:themeShade="80"/>
      </w:rPr>
      <w:tab/>
    </w:r>
    <w:r w:rsidR="008F57F5">
      <w:rPr>
        <w:rFonts w:ascii="Trebuchet MS" w:hAnsi="Trebuchet MS"/>
        <w:b/>
        <w:color w:val="004E6C" w:themeColor="accent2" w:themeShade="80"/>
      </w:rPr>
      <w:tab/>
    </w:r>
    <w:r w:rsidR="008F57F5">
      <w:rPr>
        <w:rFonts w:ascii="Trebuchet MS" w:hAnsi="Trebuchet MS"/>
        <w:b/>
        <w:color w:val="004E6C" w:themeColor="accent2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C76"/>
    <w:multiLevelType w:val="hybridMultilevel"/>
    <w:tmpl w:val="1B5E2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873"/>
    <w:multiLevelType w:val="hybridMultilevel"/>
    <w:tmpl w:val="3592A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AC6D4E"/>
    <w:multiLevelType w:val="hybridMultilevel"/>
    <w:tmpl w:val="3B66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43BFB"/>
    <w:multiLevelType w:val="hybridMultilevel"/>
    <w:tmpl w:val="9A8A191C"/>
    <w:lvl w:ilvl="0" w:tplc="17161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63BA4"/>
    <w:multiLevelType w:val="hybridMultilevel"/>
    <w:tmpl w:val="93B4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96213"/>
    <w:multiLevelType w:val="hybridMultilevel"/>
    <w:tmpl w:val="69BE35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403F"/>
    <w:multiLevelType w:val="hybridMultilevel"/>
    <w:tmpl w:val="4E5EE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190529"/>
    <w:multiLevelType w:val="hybridMultilevel"/>
    <w:tmpl w:val="475CF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7265E"/>
    <w:multiLevelType w:val="hybridMultilevel"/>
    <w:tmpl w:val="D6249E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77E83"/>
    <w:multiLevelType w:val="hybridMultilevel"/>
    <w:tmpl w:val="7822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A2A33"/>
    <w:multiLevelType w:val="hybridMultilevel"/>
    <w:tmpl w:val="36664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F56292"/>
    <w:multiLevelType w:val="hybridMultilevel"/>
    <w:tmpl w:val="69BE3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61597"/>
    <w:multiLevelType w:val="hybridMultilevel"/>
    <w:tmpl w:val="1430C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3EB1"/>
    <w:multiLevelType w:val="hybridMultilevel"/>
    <w:tmpl w:val="8362B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492771"/>
    <w:multiLevelType w:val="hybridMultilevel"/>
    <w:tmpl w:val="853A7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09E2"/>
    <w:multiLevelType w:val="hybridMultilevel"/>
    <w:tmpl w:val="C6C8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27631"/>
    <w:multiLevelType w:val="hybridMultilevel"/>
    <w:tmpl w:val="FB745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B67A38"/>
    <w:multiLevelType w:val="hybridMultilevel"/>
    <w:tmpl w:val="2A767A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4"/>
  </w:num>
  <w:num w:numId="5">
    <w:abstractNumId w:val="9"/>
  </w:num>
  <w:num w:numId="6">
    <w:abstractNumId w:val="13"/>
  </w:num>
  <w:num w:numId="7">
    <w:abstractNumId w:val="8"/>
  </w:num>
  <w:num w:numId="8">
    <w:abstractNumId w:val="12"/>
  </w:num>
  <w:num w:numId="9">
    <w:abstractNumId w:val="17"/>
  </w:num>
  <w:num w:numId="10">
    <w:abstractNumId w:val="5"/>
  </w:num>
  <w:num w:numId="11">
    <w:abstractNumId w:val="11"/>
  </w:num>
  <w:num w:numId="12">
    <w:abstractNumId w:val="16"/>
  </w:num>
  <w:num w:numId="13">
    <w:abstractNumId w:val="1"/>
  </w:num>
  <w:num w:numId="14">
    <w:abstractNumId w:val="10"/>
  </w:num>
  <w:num w:numId="15">
    <w:abstractNumId w:val="3"/>
  </w:num>
  <w:num w:numId="16">
    <w:abstractNumId w:val="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D5"/>
    <w:rsid w:val="00035965"/>
    <w:rsid w:val="00044E58"/>
    <w:rsid w:val="00066755"/>
    <w:rsid w:val="000669A0"/>
    <w:rsid w:val="00080435"/>
    <w:rsid w:val="000B09AA"/>
    <w:rsid w:val="000B7EFC"/>
    <w:rsid w:val="00103CD8"/>
    <w:rsid w:val="00123E3C"/>
    <w:rsid w:val="00134BB2"/>
    <w:rsid w:val="00140BFC"/>
    <w:rsid w:val="00142A71"/>
    <w:rsid w:val="00180833"/>
    <w:rsid w:val="001B7192"/>
    <w:rsid w:val="001C25D6"/>
    <w:rsid w:val="001C2C1E"/>
    <w:rsid w:val="0020402F"/>
    <w:rsid w:val="00213082"/>
    <w:rsid w:val="00230705"/>
    <w:rsid w:val="00231499"/>
    <w:rsid w:val="002805F8"/>
    <w:rsid w:val="002C5F3A"/>
    <w:rsid w:val="00304726"/>
    <w:rsid w:val="00316E7C"/>
    <w:rsid w:val="003A05D2"/>
    <w:rsid w:val="00401312"/>
    <w:rsid w:val="004119F7"/>
    <w:rsid w:val="00421971"/>
    <w:rsid w:val="004729DE"/>
    <w:rsid w:val="00480690"/>
    <w:rsid w:val="004829FE"/>
    <w:rsid w:val="004D6E50"/>
    <w:rsid w:val="004F52F6"/>
    <w:rsid w:val="00525643"/>
    <w:rsid w:val="00560E49"/>
    <w:rsid w:val="005649EF"/>
    <w:rsid w:val="00583348"/>
    <w:rsid w:val="00587C18"/>
    <w:rsid w:val="0059562E"/>
    <w:rsid w:val="005F78A1"/>
    <w:rsid w:val="0063642D"/>
    <w:rsid w:val="006657CF"/>
    <w:rsid w:val="006873FD"/>
    <w:rsid w:val="00690D22"/>
    <w:rsid w:val="006D7DB0"/>
    <w:rsid w:val="007115E2"/>
    <w:rsid w:val="00725A0C"/>
    <w:rsid w:val="00750BF3"/>
    <w:rsid w:val="00754699"/>
    <w:rsid w:val="00771FF1"/>
    <w:rsid w:val="00782D8D"/>
    <w:rsid w:val="007B414B"/>
    <w:rsid w:val="007E475C"/>
    <w:rsid w:val="0083785A"/>
    <w:rsid w:val="00863BF2"/>
    <w:rsid w:val="008728B5"/>
    <w:rsid w:val="008850AE"/>
    <w:rsid w:val="008B22BC"/>
    <w:rsid w:val="008D278D"/>
    <w:rsid w:val="008E35F6"/>
    <w:rsid w:val="008F57F5"/>
    <w:rsid w:val="00902AF7"/>
    <w:rsid w:val="009106D9"/>
    <w:rsid w:val="00915EAC"/>
    <w:rsid w:val="00936465"/>
    <w:rsid w:val="00946E2E"/>
    <w:rsid w:val="00953B78"/>
    <w:rsid w:val="009927EE"/>
    <w:rsid w:val="009A2B51"/>
    <w:rsid w:val="009B160B"/>
    <w:rsid w:val="009E4850"/>
    <w:rsid w:val="00A40616"/>
    <w:rsid w:val="00A40BD5"/>
    <w:rsid w:val="00AB6B25"/>
    <w:rsid w:val="00AC0121"/>
    <w:rsid w:val="00AD063B"/>
    <w:rsid w:val="00AF0EC2"/>
    <w:rsid w:val="00AF0FA7"/>
    <w:rsid w:val="00B06AAD"/>
    <w:rsid w:val="00B413A5"/>
    <w:rsid w:val="00B8689E"/>
    <w:rsid w:val="00BC26AF"/>
    <w:rsid w:val="00BC58B5"/>
    <w:rsid w:val="00BD0556"/>
    <w:rsid w:val="00BD777B"/>
    <w:rsid w:val="00BE5AFB"/>
    <w:rsid w:val="00C113A6"/>
    <w:rsid w:val="00C15835"/>
    <w:rsid w:val="00C40185"/>
    <w:rsid w:val="00C40727"/>
    <w:rsid w:val="00C45B09"/>
    <w:rsid w:val="00C9239D"/>
    <w:rsid w:val="00CC59AA"/>
    <w:rsid w:val="00D00673"/>
    <w:rsid w:val="00D2152C"/>
    <w:rsid w:val="00D4175B"/>
    <w:rsid w:val="00D4265F"/>
    <w:rsid w:val="00DD5600"/>
    <w:rsid w:val="00E0770F"/>
    <w:rsid w:val="00E25C0D"/>
    <w:rsid w:val="00E60505"/>
    <w:rsid w:val="00E60D70"/>
    <w:rsid w:val="00E765CE"/>
    <w:rsid w:val="00EC016A"/>
    <w:rsid w:val="00EE49E5"/>
    <w:rsid w:val="00EF704A"/>
    <w:rsid w:val="00F10A07"/>
    <w:rsid w:val="00F50E5B"/>
    <w:rsid w:val="00F534D7"/>
    <w:rsid w:val="00F64723"/>
    <w:rsid w:val="00F758AB"/>
    <w:rsid w:val="00FA1475"/>
    <w:rsid w:val="00FA16BB"/>
    <w:rsid w:val="00FA5A32"/>
    <w:rsid w:val="00FC06D6"/>
    <w:rsid w:val="09A3D6F0"/>
    <w:rsid w:val="31B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4DAD"/>
  <w15:chartTrackingRefBased/>
  <w15:docId w15:val="{E376DEBB-6166-4925-A7F2-8173307E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DB0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D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4E6C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4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4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4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4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4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4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DB0"/>
    <w:rPr>
      <w:rFonts w:asciiTheme="majorHAnsi" w:eastAsiaTheme="majorEastAsia" w:hAnsiTheme="majorHAnsi" w:cstheme="majorBidi"/>
      <w:b/>
      <w:bCs/>
      <w:color w:val="004E6C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7DB0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435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435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43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43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4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435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4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0435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80690"/>
    <w:pPr>
      <w:pBdr>
        <w:bottom w:val="single" w:sz="8" w:space="4" w:color="0F6FC6" w:themeColor="accent1"/>
      </w:pBdr>
      <w:spacing w:before="0" w:after="60"/>
      <w:contextualSpacing/>
      <w:jc w:val="center"/>
    </w:pPr>
    <w:rPr>
      <w:rFonts w:asciiTheme="majorHAnsi" w:eastAsiaTheme="majorEastAsia" w:hAnsiTheme="majorHAnsi" w:cstheme="majorBidi"/>
      <w:b/>
      <w:color w:val="112F51" w:themeColor="text2" w:themeShade="BF"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0690"/>
    <w:rPr>
      <w:rFonts w:asciiTheme="majorHAnsi" w:eastAsiaTheme="majorEastAsia" w:hAnsiTheme="majorHAnsi" w:cstheme="majorBidi"/>
      <w:b/>
      <w:color w:val="112F51" w:themeColor="text2" w:themeShade="BF"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435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0435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80435"/>
    <w:rPr>
      <w:b/>
      <w:bCs/>
    </w:rPr>
  </w:style>
  <w:style w:type="character" w:styleId="Emphasis">
    <w:name w:val="Emphasis"/>
    <w:basedOn w:val="DefaultParagraphFont"/>
    <w:uiPriority w:val="20"/>
    <w:qFormat/>
    <w:rsid w:val="00080435"/>
    <w:rPr>
      <w:i/>
      <w:iCs/>
    </w:rPr>
  </w:style>
  <w:style w:type="paragraph" w:styleId="NoSpacing">
    <w:name w:val="No Spacing"/>
    <w:uiPriority w:val="1"/>
    <w:qFormat/>
    <w:rsid w:val="0008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04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804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435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435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0804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80435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080435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80435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804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43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402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402F"/>
  </w:style>
  <w:style w:type="paragraph" w:styleId="Footer">
    <w:name w:val="footer"/>
    <w:basedOn w:val="Normal"/>
    <w:link w:val="FooterChar"/>
    <w:uiPriority w:val="99"/>
    <w:unhideWhenUsed/>
    <w:rsid w:val="0020402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402F"/>
  </w:style>
  <w:style w:type="paragraph" w:styleId="BalloonText">
    <w:name w:val="Balloon Text"/>
    <w:basedOn w:val="Normal"/>
    <w:link w:val="BalloonTextChar"/>
    <w:uiPriority w:val="99"/>
    <w:semiHidden/>
    <w:unhideWhenUsed/>
    <w:rsid w:val="002040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0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6AAD"/>
    <w:pPr>
      <w:ind w:left="720"/>
      <w:contextualSpacing/>
    </w:pPr>
  </w:style>
  <w:style w:type="table" w:styleId="TableGrid">
    <w:name w:val="Table Grid"/>
    <w:basedOn w:val="TableNormal"/>
    <w:uiPriority w:val="39"/>
    <w:rsid w:val="00A4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\OneDrive%20-%20Stainsby%20Mill%20Education%20Services\Business%20Development\Template%20Documents\2021%20A4%20Template%20Portrait.dotx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62F2F444094C892AE295F9447E84" ma:contentTypeVersion="19" ma:contentTypeDescription="Create a new document." ma:contentTypeScope="" ma:versionID="1ba9fc4500b63541b75864e869bf9f26">
  <xsd:schema xmlns:xsd="http://www.w3.org/2001/XMLSchema" xmlns:xs="http://www.w3.org/2001/XMLSchema" xmlns:p="http://schemas.microsoft.com/office/2006/metadata/properties" xmlns:ns2="ef0e59a9-fc80-4a01-acee-1584ba5ea106" xmlns:ns3="c30a5a12-eed1-4298-9dce-c087fd16b44e" targetNamespace="http://schemas.microsoft.com/office/2006/metadata/properties" ma:root="true" ma:fieldsID="464a656a94785f6494132e4bf0034d1d" ns2:_="" ns3:_="">
    <xsd:import namespace="ef0e59a9-fc80-4a01-acee-1584ba5ea106"/>
    <xsd:import namespace="c30a5a12-eed1-4298-9dce-c087fd16b4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59a9-fc80-4a01-acee-1584ba5ea1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a4a6a98-ecaf-4a3a-aafc-41fe5e535e3e}" ma:internalName="TaxCatchAll" ma:showField="CatchAllData" ma:web="ef0e59a9-fc80-4a01-acee-1584ba5ea1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5a12-eed1-4298-9dce-c087fd16b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60b558d-289f-403d-9dce-9a2253f77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0a5a12-eed1-4298-9dce-c087fd16b44e" xsi:nil="true"/>
    <TaxCatchAll xmlns="ef0e59a9-fc80-4a01-acee-1584ba5ea106" xsi:nil="true"/>
    <lcf76f155ced4ddcb4097134ff3c332f xmlns="c30a5a12-eed1-4298-9dce-c087fd16b4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2B344-5966-4A4A-BBEC-C7735A223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e59a9-fc80-4a01-acee-1584ba5ea106"/>
    <ds:schemaRef ds:uri="c30a5a12-eed1-4298-9dce-c087fd16b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87E91-6DF5-4645-B7BC-68B4DFD05009}">
  <ds:schemaRefs>
    <ds:schemaRef ds:uri="http://schemas.microsoft.com/office/2006/metadata/properties"/>
    <ds:schemaRef ds:uri="http://schemas.microsoft.com/office/infopath/2007/PartnerControls"/>
    <ds:schemaRef ds:uri="c30a5a12-eed1-4298-9dce-c087fd16b44e"/>
    <ds:schemaRef ds:uri="ef0e59a9-fc80-4a01-acee-1584ba5ea106"/>
  </ds:schemaRefs>
</ds:datastoreItem>
</file>

<file path=customXml/itemProps3.xml><?xml version="1.0" encoding="utf-8"?>
<ds:datastoreItem xmlns:ds="http://schemas.openxmlformats.org/officeDocument/2006/customXml" ds:itemID="{CB4ED924-6653-4CE2-A264-8EDF4B2AC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A4 Template Portrait</Template>
  <TotalTime>71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James Hollingsworth</cp:lastModifiedBy>
  <cp:revision>10</cp:revision>
  <cp:lastPrinted>2021-01-26T11:40:00Z</cp:lastPrinted>
  <dcterms:created xsi:type="dcterms:W3CDTF">2022-06-14T09:34:00Z</dcterms:created>
  <dcterms:modified xsi:type="dcterms:W3CDTF">2022-07-31T07:40:00Z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0x010100672562F2F444094C892AE295F9447E84</vt:lpwstr>
  </property>
</Properties>
</file>